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A545" w14:textId="77777777" w:rsidR="00FA7640" w:rsidRPr="00FA7640" w:rsidRDefault="0073600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212E18" wp14:editId="55F22A81">
                <wp:simplePos x="0" y="0"/>
                <wp:positionH relativeFrom="column">
                  <wp:posOffset>4505325</wp:posOffset>
                </wp:positionH>
                <wp:positionV relativeFrom="paragraph">
                  <wp:posOffset>-422910</wp:posOffset>
                </wp:positionV>
                <wp:extent cx="1485900" cy="1026795"/>
                <wp:effectExtent l="12700" t="0" r="127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026795"/>
                          <a:chOff x="0" y="0"/>
                          <a:chExt cx="4895097" cy="3383280"/>
                        </a:xfrm>
                      </wpg:grpSpPr>
                      <wps:wsp>
                        <wps:cNvPr id="3" name="Freeform: Shape 3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Oval 4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8200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4484" y="0"/>
                            <a:ext cx="3406331" cy="3383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BB779" id="Group 2" o:spid="_x0000_s1026" style="position:absolute;margin-left:354.75pt;margin-top:-33.3pt;width:117pt;height:80.85pt;z-index:251658240;mso-width-relative:margin;mso-height-relative:margin" coordsize="48950,338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">
                <v:shape id="Freeform: Shape 3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4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" fillcolor="#82002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A white circle with a letter k in it&#10;&#10;Description automatically generated" style="position:absolute;left:7444;width:34064;height:33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">
                  <v:imagedata r:id="rId8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58442" wp14:editId="59BFB94F">
                <wp:simplePos x="0" y="0"/>
                <wp:positionH relativeFrom="column">
                  <wp:posOffset>-914400</wp:posOffset>
                </wp:positionH>
                <wp:positionV relativeFrom="paragraph">
                  <wp:posOffset>-502920</wp:posOffset>
                </wp:positionV>
                <wp:extent cx="8058150" cy="1188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8200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BB89" id="Rectangle 1" o:spid="_x0000_s1026" style="position:absolute;margin-left:-1in;margin-top:-39.6pt;width:634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" fillcolor="#820024" stroked="f" strokeweight="1pt"/>
            </w:pict>
          </mc:Fallback>
        </mc:AlternateContent>
      </w:r>
    </w:p>
    <w:p w14:paraId="6C17219A" w14:textId="77777777" w:rsidR="00FA7640" w:rsidRPr="00FA7640" w:rsidRDefault="00FA76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E711378" w14:textId="77777777" w:rsidR="00FA7640" w:rsidRPr="00FA7640" w:rsidRDefault="00FA76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304CC9E" w14:textId="77777777" w:rsidR="00FA7640" w:rsidRDefault="00FA76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A2AA410" w14:textId="77777777" w:rsidR="00FA7640" w:rsidRPr="00FA7640" w:rsidRDefault="00FA76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0E4CB68" w14:textId="77777777" w:rsidR="00FA7640" w:rsidRPr="00FA7640" w:rsidRDefault="00FA76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45C4D91" w14:textId="77777777" w:rsidR="009D0C5F" w:rsidRDefault="00385416" w:rsidP="00FA764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Service Achievement Award</w:t>
      </w:r>
    </w:p>
    <w:p w14:paraId="24188606" w14:textId="77777777" w:rsidR="009D0C5F" w:rsidRDefault="009D0C5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DA5F8E" w14:textId="5F09EEE9" w:rsidR="009D0C5F" w:rsidRDefault="00385416" w:rsidP="00FA7640">
      <w:pPr>
        <w:spacing w:after="0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This Service Achievement Award honors club members </w:t>
      </w:r>
      <w:r w:rsidR="00FA7640"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A7640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service</w:t>
      </w:r>
      <w:r w:rsidR="00FA7640">
        <w:rPr>
          <w:rFonts w:ascii="Arial" w:eastAsia="Arial" w:hAnsi="Arial" w:cs="Arial"/>
          <w:sz w:val="20"/>
          <w:szCs w:val="20"/>
        </w:rPr>
        <w:t xml:space="preserve"> hours</w:t>
      </w:r>
      <w:r>
        <w:rPr>
          <w:rFonts w:ascii="Arial" w:eastAsia="Arial" w:hAnsi="Arial" w:cs="Arial"/>
          <w:sz w:val="20"/>
          <w:szCs w:val="20"/>
        </w:rPr>
        <w:t xml:space="preserve"> performed from District Convention </w:t>
      </w:r>
      <w:r w:rsidR="00FA7640">
        <w:rPr>
          <w:rFonts w:ascii="Arial" w:eastAsia="Arial" w:hAnsi="Arial" w:cs="Arial"/>
          <w:sz w:val="20"/>
          <w:szCs w:val="20"/>
        </w:rPr>
        <w:t>202</w:t>
      </w:r>
      <w:r w:rsidR="0033793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until District Convention </w:t>
      </w:r>
      <w:r w:rsidR="00FA7640">
        <w:rPr>
          <w:rFonts w:ascii="Arial" w:eastAsia="Arial" w:hAnsi="Arial" w:cs="Arial"/>
          <w:sz w:val="20"/>
          <w:szCs w:val="20"/>
        </w:rPr>
        <w:t>202</w:t>
      </w:r>
      <w:r w:rsidR="00337936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Any Pennsylvania Circle K member in good standing </w:t>
      </w:r>
      <w:r w:rsidR="00FA7640"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z w:val="20"/>
          <w:szCs w:val="20"/>
        </w:rPr>
        <w:t xml:space="preserve"> be eligible for this award. </w:t>
      </w:r>
    </w:p>
    <w:p w14:paraId="6390C072" w14:textId="69931AAB" w:rsidR="009D0C5F" w:rsidRDefault="009D0C5F" w:rsidP="00FA7640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3780"/>
      </w:tblGrid>
      <w:tr w:rsidR="00337936" w14:paraId="406DB18B" w14:textId="77777777" w:rsidTr="001A5CD4">
        <w:tc>
          <w:tcPr>
            <w:tcW w:w="3288" w:type="dxa"/>
            <w:shd w:val="clear" w:color="auto" w:fill="D9D9D9"/>
          </w:tcPr>
          <w:p w14:paraId="1362C793" w14:textId="77777777" w:rsidR="00337936" w:rsidRPr="002F414B" w:rsidRDefault="00337936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3780" w:type="dxa"/>
            <w:shd w:val="clear" w:color="auto" w:fill="auto"/>
          </w:tcPr>
          <w:p w14:paraId="4F8F1D8E" w14:textId="77777777" w:rsidR="00337936" w:rsidRPr="002F414B" w:rsidRDefault="00337936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72EFB5" w14:textId="77777777" w:rsidR="00337936" w:rsidRDefault="00337936" w:rsidP="00FA7640">
      <w:pPr>
        <w:spacing w:after="0"/>
        <w:rPr>
          <w:rFonts w:ascii="Arial" w:eastAsia="Arial" w:hAnsi="Arial" w:cs="Arial"/>
          <w:sz w:val="20"/>
          <w:szCs w:val="20"/>
        </w:rPr>
      </w:pPr>
    </w:p>
    <w:p w14:paraId="4333CAE7" w14:textId="77777777" w:rsidR="009D0C5F" w:rsidRPr="007F5131" w:rsidRDefault="00385416" w:rsidP="00FA7640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1" w:name="_GoBack"/>
      <w:r w:rsidRPr="007F5131">
        <w:rPr>
          <w:rFonts w:ascii="Arial" w:eastAsia="Arial" w:hAnsi="Arial" w:cs="Arial"/>
          <w:b/>
          <w:sz w:val="20"/>
          <w:szCs w:val="20"/>
        </w:rPr>
        <w:t>Guidelines</w:t>
      </w:r>
    </w:p>
    <w:bookmarkEnd w:id="1"/>
    <w:p w14:paraId="35BC1347" w14:textId="77777777" w:rsidR="00D809C0" w:rsidRPr="004D53F9" w:rsidRDefault="00D809C0" w:rsidP="00D809C0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46AD0AB1" w14:textId="77777777" w:rsidR="009D0C5F" w:rsidRDefault="00385416" w:rsidP="00FA764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member must be in good standing to be eligible.</w:t>
      </w:r>
      <w:r w:rsidR="00FA7640">
        <w:rPr>
          <w:rFonts w:ascii="Arial" w:eastAsia="Arial" w:hAnsi="Arial" w:cs="Arial"/>
          <w:sz w:val="20"/>
          <w:szCs w:val="20"/>
        </w:rPr>
        <w:t xml:space="preserve"> You may add rows to Nominations Table if needed.</w:t>
      </w:r>
    </w:p>
    <w:p w14:paraId="777FF8EC" w14:textId="77777777" w:rsidR="009D0C5F" w:rsidRDefault="00385416" w:rsidP="00FA7640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Hours of Service and Level</w:t>
      </w:r>
    </w:p>
    <w:p w14:paraId="037D60A9" w14:textId="73C11509" w:rsidR="009D0C5F" w:rsidRDefault="00867EA1" w:rsidP="00FA764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</w:t>
      </w:r>
      <w:r w:rsidR="00385416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ab/>
      </w:r>
      <w:r w:rsidR="00385416">
        <w:rPr>
          <w:rFonts w:ascii="Arial" w:eastAsia="Arial" w:hAnsi="Arial" w:cs="Arial"/>
          <w:sz w:val="20"/>
          <w:szCs w:val="20"/>
        </w:rPr>
        <w:tab/>
        <w:t>Bronze</w:t>
      </w:r>
    </w:p>
    <w:p w14:paraId="7BF1EEA9" w14:textId="2E44FC72" w:rsidR="009D0C5F" w:rsidRDefault="00867EA1" w:rsidP="00FA764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</w:t>
      </w:r>
      <w:r w:rsidR="00385416">
        <w:rPr>
          <w:rFonts w:ascii="Arial" w:eastAsia="Arial" w:hAnsi="Arial" w:cs="Arial"/>
          <w:sz w:val="20"/>
          <w:szCs w:val="20"/>
        </w:rPr>
        <w:t>-1</w:t>
      </w:r>
      <w:r>
        <w:rPr>
          <w:rFonts w:ascii="Arial" w:eastAsia="Arial" w:hAnsi="Arial" w:cs="Arial"/>
          <w:sz w:val="20"/>
          <w:szCs w:val="20"/>
        </w:rPr>
        <w:t>4</w:t>
      </w:r>
      <w:r w:rsidR="00385416">
        <w:rPr>
          <w:rFonts w:ascii="Arial" w:eastAsia="Arial" w:hAnsi="Arial" w:cs="Arial"/>
          <w:sz w:val="20"/>
          <w:szCs w:val="20"/>
        </w:rPr>
        <w:t>9</w:t>
      </w:r>
      <w:r w:rsidR="00385416">
        <w:rPr>
          <w:rFonts w:ascii="Arial" w:eastAsia="Arial" w:hAnsi="Arial" w:cs="Arial"/>
          <w:sz w:val="20"/>
          <w:szCs w:val="20"/>
        </w:rPr>
        <w:tab/>
        <w:t>Silver</w:t>
      </w:r>
    </w:p>
    <w:p w14:paraId="0B5DBD3D" w14:textId="6100246D" w:rsidR="009D0C5F" w:rsidRDefault="00867EA1" w:rsidP="00FA764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150</w:t>
      </w:r>
      <w:r w:rsidR="00385416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199</w:t>
      </w:r>
      <w:r w:rsidR="00385416">
        <w:rPr>
          <w:rFonts w:ascii="Arial" w:eastAsia="Arial" w:hAnsi="Arial" w:cs="Arial"/>
          <w:sz w:val="20"/>
          <w:szCs w:val="20"/>
        </w:rPr>
        <w:tab/>
        <w:t>Gold</w:t>
      </w:r>
    </w:p>
    <w:p w14:paraId="263179BF" w14:textId="6D784248" w:rsidR="009D0C5F" w:rsidRPr="00FA7640" w:rsidRDefault="00385416" w:rsidP="00FA7640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867EA1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0+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Diamond</w:t>
      </w:r>
    </w:p>
    <w:p w14:paraId="21EDAFA5" w14:textId="77777777" w:rsidR="008749EE" w:rsidRPr="00DB1457" w:rsidRDefault="008749EE" w:rsidP="00874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submissions can be emailed to </w:t>
      </w:r>
      <w:hyperlink r:id="rId9" w:history="1">
        <w:r w:rsidRPr="00DB1457">
          <w:rPr>
            <w:rStyle w:val="Hyperlink"/>
            <w:rFonts w:ascii="Arial" w:eastAsia="Arial" w:hAnsi="Arial" w:cs="Arial"/>
            <w:bCs/>
            <w:sz w:val="20"/>
            <w:szCs w:val="20"/>
          </w:rPr>
          <w:t>administrator@pacirclek.org</w:t>
        </w:r>
      </w:hyperlink>
      <w:r w:rsidRPr="00DB1457">
        <w:rPr>
          <w:rFonts w:ascii="Arial" w:eastAsia="Arial" w:hAnsi="Arial" w:cs="Arial"/>
          <w:bCs/>
          <w:color w:val="0000FF"/>
          <w:sz w:val="20"/>
          <w:szCs w:val="20"/>
        </w:rPr>
        <w:t xml:space="preserve"> 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on or before </w:t>
      </w:r>
      <w:r>
        <w:rPr>
          <w:rFonts w:ascii="Arial" w:eastAsia="Arial" w:hAnsi="Arial" w:cs="Arial"/>
          <w:bCs/>
          <w:sz w:val="20"/>
          <w:szCs w:val="20"/>
        </w:rPr>
        <w:t>Friday, March 21</w:t>
      </w:r>
      <w:r w:rsidRPr="00DB1457">
        <w:rPr>
          <w:rFonts w:ascii="Arial" w:eastAsia="Arial" w:hAnsi="Arial" w:cs="Arial"/>
          <w:bCs/>
          <w:sz w:val="20"/>
          <w:szCs w:val="20"/>
        </w:rPr>
        <w:t>, 202</w:t>
      </w:r>
      <w:r>
        <w:rPr>
          <w:rFonts w:ascii="Arial" w:eastAsia="Arial" w:hAnsi="Arial" w:cs="Arial"/>
          <w:bCs/>
          <w:sz w:val="20"/>
          <w:szCs w:val="20"/>
        </w:rPr>
        <w:t>5</w:t>
      </w:r>
      <w:r w:rsidRPr="00DB1457">
        <w:rPr>
          <w:rFonts w:ascii="Arial" w:eastAsia="Arial" w:hAnsi="Arial" w:cs="Arial"/>
          <w:bCs/>
          <w:sz w:val="20"/>
          <w:szCs w:val="20"/>
        </w:rPr>
        <w:t>.</w:t>
      </w:r>
    </w:p>
    <w:p w14:paraId="65F9D5E9" w14:textId="77777777" w:rsidR="009D0C5F" w:rsidRDefault="009D0C5F" w:rsidP="00FA7640">
      <w:pPr>
        <w:spacing w:after="0"/>
        <w:rPr>
          <w:rFonts w:ascii="Arial" w:eastAsia="Arial" w:hAnsi="Arial" w:cs="Arial"/>
          <w:sz w:val="20"/>
          <w:szCs w:val="20"/>
        </w:rPr>
      </w:pPr>
    </w:p>
    <w:p w14:paraId="6BFE9D89" w14:textId="7FFC6B41" w:rsidR="009D0C5F" w:rsidRDefault="00385416" w:rsidP="00FA764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7"/>
        <w:gridCol w:w="3240"/>
        <w:gridCol w:w="3240"/>
        <w:gridCol w:w="1080"/>
      </w:tblGrid>
      <w:tr w:rsidR="009D0C5F" w:rsidRPr="00337936" w14:paraId="1499329E" w14:textId="77777777" w:rsidTr="00FA7640">
        <w:tc>
          <w:tcPr>
            <w:tcW w:w="1867" w:type="dxa"/>
            <w:shd w:val="clear" w:color="auto" w:fill="D9D9D9"/>
          </w:tcPr>
          <w:p w14:paraId="21EE7088" w14:textId="77777777" w:rsidR="009D0C5F" w:rsidRPr="00337936" w:rsidRDefault="0086736B" w:rsidP="00FA7640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7936">
              <w:rPr>
                <w:rFonts w:ascii="Arial" w:eastAsia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535FCA47" w14:textId="77777777" w:rsidR="009D0C5F" w:rsidRPr="00337936" w:rsidRDefault="00FA7640" w:rsidP="00FA7640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7936">
              <w:rPr>
                <w:rFonts w:ascii="Arial" w:eastAsia="Arial" w:hAnsi="Arial" w:cs="Arial"/>
                <w:bCs/>
                <w:sz w:val="20"/>
                <w:szCs w:val="20"/>
              </w:rPr>
              <w:t>Print</w:t>
            </w:r>
            <w:r w:rsidR="00385416" w:rsidRPr="00337936">
              <w:rPr>
                <w:rFonts w:ascii="Arial" w:eastAsia="Arial" w:hAnsi="Arial" w:cs="Arial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240" w:type="dxa"/>
            <w:shd w:val="clear" w:color="auto" w:fill="D9D9D9"/>
          </w:tcPr>
          <w:p w14:paraId="1CDFDA77" w14:textId="77777777" w:rsidR="009D0C5F" w:rsidRPr="00337936" w:rsidRDefault="00385416" w:rsidP="00FA7640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7936">
              <w:rPr>
                <w:rFonts w:ascii="Arial" w:eastAsia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52CCC472" w14:textId="77777777" w:rsidR="009D0C5F" w:rsidRPr="00337936" w:rsidRDefault="00385416" w:rsidP="00FA7640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37936"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</w:tr>
      <w:tr w:rsidR="009D0C5F" w14:paraId="36159326" w14:textId="77777777" w:rsidTr="00FA7640">
        <w:tc>
          <w:tcPr>
            <w:tcW w:w="1867" w:type="dxa"/>
            <w:shd w:val="clear" w:color="auto" w:fill="auto"/>
          </w:tcPr>
          <w:p w14:paraId="54378BC6" w14:textId="77777777" w:rsidR="009D0C5F" w:rsidRPr="002F414B" w:rsidRDefault="00385416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71FA037E" w14:textId="77777777" w:rsidR="009D0C5F" w:rsidRPr="002F414B" w:rsidRDefault="00385416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  <w:shd w:val="clear" w:color="auto" w:fill="auto"/>
          </w:tcPr>
          <w:p w14:paraId="1F64ED70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DF5B47B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19C7DF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0C5F" w14:paraId="17EE8B9C" w14:textId="77777777" w:rsidTr="00FA7640">
        <w:tc>
          <w:tcPr>
            <w:tcW w:w="1867" w:type="dxa"/>
            <w:shd w:val="clear" w:color="auto" w:fill="auto"/>
          </w:tcPr>
          <w:p w14:paraId="74BAEA2D" w14:textId="77777777" w:rsidR="009D0C5F" w:rsidRPr="002F414B" w:rsidRDefault="00385416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41B6A43A" w14:textId="77777777" w:rsidR="009D0C5F" w:rsidRPr="002F414B" w:rsidRDefault="00385416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  <w:shd w:val="clear" w:color="auto" w:fill="auto"/>
          </w:tcPr>
          <w:p w14:paraId="16C723DC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0B759C7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4FC2399" w14:textId="77777777" w:rsidR="009D0C5F" w:rsidRPr="002F414B" w:rsidRDefault="009D0C5F" w:rsidP="00FA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353BFB" w14:textId="77777777" w:rsidR="009D0C5F" w:rsidRDefault="009D0C5F" w:rsidP="00FA7640">
      <w:pPr>
        <w:spacing w:after="0"/>
        <w:rPr>
          <w:rFonts w:ascii="Arial" w:eastAsia="Arial" w:hAnsi="Arial" w:cs="Arial"/>
          <w:sz w:val="20"/>
          <w:szCs w:val="20"/>
        </w:rPr>
      </w:pPr>
    </w:p>
    <w:p w14:paraId="064AC2BC" w14:textId="7ED9F92F" w:rsidR="009D0C5F" w:rsidRDefault="00385416" w:rsidP="00FA764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Nominations</w:t>
      </w:r>
    </w:p>
    <w:p w14:paraId="7D1D62C3" w14:textId="77777777" w:rsidR="009D0C5F" w:rsidRDefault="00385416" w:rsidP="00FA76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complete the following table for the nominated recipients.</w:t>
      </w:r>
    </w:p>
    <w:p w14:paraId="6B62C315" w14:textId="77777777" w:rsidR="009D0C5F" w:rsidRDefault="009D0C5F" w:rsidP="00FA76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1800"/>
        <w:gridCol w:w="1800"/>
      </w:tblGrid>
      <w:tr w:rsidR="00FA7640" w14:paraId="6ED7E060" w14:textId="77777777" w:rsidTr="00FA7640">
        <w:trPr>
          <w:trHeight w:val="140"/>
        </w:trPr>
        <w:tc>
          <w:tcPr>
            <w:tcW w:w="5760" w:type="dxa"/>
            <w:shd w:val="clear" w:color="auto" w:fill="D9D9D9"/>
          </w:tcPr>
          <w:p w14:paraId="46E2DA5D" w14:textId="77777777" w:rsidR="00FA7640" w:rsidRPr="002F414B" w:rsidRDefault="00FA7640" w:rsidP="00FA7640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800" w:type="dxa"/>
            <w:shd w:val="clear" w:color="auto" w:fill="D9D9D9"/>
          </w:tcPr>
          <w:p w14:paraId="07E0049F" w14:textId="77777777" w:rsidR="00FA7640" w:rsidRPr="002F414B" w:rsidRDefault="00FA7640" w:rsidP="00FA7640">
            <w:pPr>
              <w:spacing w:after="0"/>
              <w:ind w:left="-104" w:right="-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sz w:val="20"/>
                <w:szCs w:val="20"/>
              </w:rPr>
              <w:t>Service Hours Completed</w:t>
            </w:r>
          </w:p>
        </w:tc>
        <w:tc>
          <w:tcPr>
            <w:tcW w:w="1800" w:type="dxa"/>
            <w:shd w:val="clear" w:color="auto" w:fill="D9D9D9"/>
          </w:tcPr>
          <w:p w14:paraId="381DEB47" w14:textId="77777777" w:rsidR="00FA7640" w:rsidRPr="002F414B" w:rsidRDefault="00FA7640" w:rsidP="00FA7640">
            <w:pPr>
              <w:spacing w:after="0"/>
              <w:ind w:left="-104" w:right="-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414B">
              <w:rPr>
                <w:rFonts w:ascii="Arial" w:eastAsia="Arial" w:hAnsi="Arial" w:cs="Arial"/>
                <w:sz w:val="20"/>
                <w:szCs w:val="20"/>
              </w:rPr>
              <w:t>Level Achieved</w:t>
            </w:r>
          </w:p>
        </w:tc>
      </w:tr>
      <w:tr w:rsidR="00FA7640" w14:paraId="2B95AA32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6AC7BE0E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BD3109B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30C4FA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018D46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7AE1AA03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27AF0BFE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6BE23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2D25B1B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DEFB3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1C391C5E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3E44209D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6A3F3B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C879C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F5CFF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25497CA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5601F480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0DAEB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F5532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8354AF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22E948AC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424FEE89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7EC28F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CFA91B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B3C716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DFFC06B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6A95B25E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BE8AFB8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8A9EB13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AC31D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3AD8A8D1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6785AA20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DC84F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E69EF2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6C9D3B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7D4CEA9B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24D11F3D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A81B5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2C8FBA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9286DF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2E2C211E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0AD13519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EEAC11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D4BD38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FFBE16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57A7493A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6DFF4E8B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7511BF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436B1EB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543CA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2F5CB632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47B11441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62E7D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0640D7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65BEFC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6AA9852C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12C65E2E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17BF2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D0D676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45B123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767D434C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0466D3C3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7D68D18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EFC6D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ABAFA0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267E4B0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3E8BA0F6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ADC01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C6D5A5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FF1F7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81D8AB9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26BD0B75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D6D40F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627683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69423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3CCB741B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305FC023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45ACBE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A4CC71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7F82D8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17EF11E6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64320F44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808D46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B8B403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DE9B0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6E516241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498E65AB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DF250A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99CDB41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9438BC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2FE07F8A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43334F46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2750D6B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F90854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56ED75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0EF1683D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5289A966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3486D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25EFA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688634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C45E246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5E389C7D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CD84752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034DB72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D38945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DBE834C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300678D6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5688A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9C63402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C5FE6E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48F62741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20BFE370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84F795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41AFC4D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4DE279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7640" w14:paraId="22EAD811" w14:textId="77777777" w:rsidTr="00FA7640">
        <w:trPr>
          <w:trHeight w:val="140"/>
        </w:trPr>
        <w:tc>
          <w:tcPr>
            <w:tcW w:w="5760" w:type="dxa"/>
            <w:shd w:val="clear" w:color="auto" w:fill="auto"/>
          </w:tcPr>
          <w:p w14:paraId="264CC6A6" w14:textId="77777777" w:rsidR="00FA7640" w:rsidRPr="002F414B" w:rsidRDefault="00FA7640" w:rsidP="00FA7640">
            <w:pPr>
              <w:spacing w:after="0" w:line="240" w:lineRule="auto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6DA691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B9C07D5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E53338" w14:textId="77777777" w:rsidR="00FA7640" w:rsidRPr="002F414B" w:rsidRDefault="00FA7640" w:rsidP="00FA7640">
            <w:pPr>
              <w:spacing w:after="0" w:line="240" w:lineRule="auto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6FCD3C" w14:textId="77777777" w:rsidR="009D0C5F" w:rsidRDefault="009D0C5F" w:rsidP="00FA7640">
      <w:pPr>
        <w:spacing w:after="0"/>
      </w:pPr>
    </w:p>
    <w:sectPr w:rsidR="009D0C5F" w:rsidSect="00FA7640">
      <w:headerReference w:type="default" r:id="rId10"/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C6828" w14:textId="77777777" w:rsidR="00B269C9" w:rsidRDefault="00B269C9">
      <w:pPr>
        <w:spacing w:after="0" w:line="240" w:lineRule="auto"/>
      </w:pPr>
      <w:r>
        <w:separator/>
      </w:r>
    </w:p>
  </w:endnote>
  <w:endnote w:type="continuationSeparator" w:id="0">
    <w:p w14:paraId="7CDEA775" w14:textId="77777777" w:rsidR="00B269C9" w:rsidRDefault="00B2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EA29" w14:textId="77777777" w:rsidR="00B269C9" w:rsidRDefault="00B269C9">
      <w:pPr>
        <w:spacing w:after="0" w:line="240" w:lineRule="auto"/>
      </w:pPr>
      <w:r>
        <w:separator/>
      </w:r>
    </w:p>
  </w:footnote>
  <w:footnote w:type="continuationSeparator" w:id="0">
    <w:p w14:paraId="50554CB6" w14:textId="77777777" w:rsidR="00B269C9" w:rsidRDefault="00B2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CA6B" w14:textId="77777777" w:rsidR="009D0C5F" w:rsidRPr="00FA7640" w:rsidRDefault="00FA7640" w:rsidP="00FA7640">
    <w:pPr>
      <w:pStyle w:val="Header"/>
      <w:tabs>
        <w:tab w:val="clear" w:pos="4680"/>
        <w:tab w:val="clear" w:pos="9360"/>
        <w:tab w:val="left" w:pos="1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A62855"/>
    <w:multiLevelType w:val="multilevel"/>
    <w:tmpl w:val="DB12F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E3127E"/>
    <w:multiLevelType w:val="multilevel"/>
    <w:tmpl w:val="1DBAB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D7"/>
    <w:rsid w:val="00094FF1"/>
    <w:rsid w:val="000A30BB"/>
    <w:rsid w:val="000D3FDA"/>
    <w:rsid w:val="002D3535"/>
    <w:rsid w:val="002F414B"/>
    <w:rsid w:val="00337936"/>
    <w:rsid w:val="00385416"/>
    <w:rsid w:val="00454B60"/>
    <w:rsid w:val="004B3F00"/>
    <w:rsid w:val="0053215C"/>
    <w:rsid w:val="00624F27"/>
    <w:rsid w:val="006C1E08"/>
    <w:rsid w:val="0073600E"/>
    <w:rsid w:val="007F5131"/>
    <w:rsid w:val="0086736B"/>
    <w:rsid w:val="00867EA1"/>
    <w:rsid w:val="008749EE"/>
    <w:rsid w:val="009D0C5F"/>
    <w:rsid w:val="00AF1648"/>
    <w:rsid w:val="00B04CA0"/>
    <w:rsid w:val="00B269C9"/>
    <w:rsid w:val="00D809C0"/>
    <w:rsid w:val="00D914D7"/>
    <w:rsid w:val="00E84CFC"/>
    <w:rsid w:val="00EF7261"/>
    <w:rsid w:val="00F973BC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C1A5"/>
  <w15:docId w15:val="{CD1D0D57-DE74-4076-9F61-1BA84AA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76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76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76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64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tor@pacirclek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lse\Documents\Circle%20K%20Convention\2022-2023\Awards\15.%20A%20-%20Service%20Achievement%20Aw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C:\Users\welse\Documents\Circle K Convention\2022-2023\Awards\15. A - Service Achievement Award.dot</Template>
  <TotalTime>11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mailto:convention@pacirclek.org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welse</dc:creator>
  <cp:keywords/>
  <cp:lastModifiedBy>Brett Cutright</cp:lastModifiedBy>
  <cp:revision>11</cp:revision>
  <dcterms:created xsi:type="dcterms:W3CDTF">2024-01-19T13:44:00Z</dcterms:created>
  <dcterms:modified xsi:type="dcterms:W3CDTF">2024-12-03T22:48:00Z</dcterms:modified>
</cp:coreProperties>
</file>